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C7B" w:rsidRPr="00284F9A" w:rsidRDefault="00917C7B" w:rsidP="00917C7B">
      <w:pPr>
        <w:spacing w:after="240"/>
        <w:jc w:val="center"/>
        <w:rPr>
          <w:b/>
          <w:bCs/>
        </w:rPr>
      </w:pPr>
      <w:r w:rsidRPr="00284F9A">
        <w:rPr>
          <w:b/>
          <w:bCs/>
        </w:rPr>
        <w:t>ANEXO III</w:t>
      </w:r>
    </w:p>
    <w:p w:rsidR="00917C7B" w:rsidRPr="00284F9A" w:rsidRDefault="00917C7B" w:rsidP="00917C7B">
      <w:pPr>
        <w:ind w:right="-7"/>
        <w:jc w:val="center"/>
        <w:rPr>
          <w:b/>
          <w:bCs/>
        </w:rPr>
      </w:pPr>
      <w:r w:rsidRPr="00284F9A">
        <w:rPr>
          <w:b/>
          <w:bCs/>
        </w:rPr>
        <w:t>FORMULARIO DE TRASLADOS Y ALOJAMIENTO DE LOS ESPECTÁCULOS FINALISTAS</w:t>
      </w:r>
    </w:p>
    <w:p w:rsidR="00917C7B" w:rsidRDefault="00917C7B" w:rsidP="00917C7B">
      <w:pPr>
        <w:jc w:val="center"/>
        <w:rPr>
          <w:b/>
          <w:bCs/>
        </w:rPr>
      </w:pPr>
    </w:p>
    <w:p w:rsidR="00917C7B" w:rsidRDefault="00917C7B" w:rsidP="00917C7B">
      <w:pPr>
        <w:jc w:val="center"/>
        <w:rPr>
          <w:b/>
          <w:bCs/>
        </w:rPr>
      </w:pPr>
    </w:p>
    <w:p w:rsidR="00917C7B" w:rsidRPr="00917C7B" w:rsidRDefault="00917C7B" w:rsidP="00917C7B">
      <w:pPr>
        <w:rPr>
          <w:b/>
          <w:bCs/>
        </w:rPr>
      </w:pPr>
      <w:r w:rsidRPr="00917C7B">
        <w:rPr>
          <w:b/>
          <w:bCs/>
        </w:rPr>
        <w:t>DATOS DE LA COMPAÑÍA</w:t>
      </w:r>
    </w:p>
    <w:p w:rsidR="00917C7B" w:rsidRPr="00917C7B" w:rsidRDefault="00917C7B" w:rsidP="00917C7B">
      <w:pPr>
        <w:rPr>
          <w:b/>
          <w:lang w:bidi="es-ES"/>
        </w:rPr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031"/>
        <w:gridCol w:w="432"/>
        <w:gridCol w:w="266"/>
        <w:gridCol w:w="399"/>
        <w:gridCol w:w="399"/>
        <w:gridCol w:w="57"/>
        <w:gridCol w:w="742"/>
        <w:gridCol w:w="1064"/>
        <w:gridCol w:w="1125"/>
      </w:tblGrid>
      <w:tr w:rsidR="00917C7B" w:rsidRPr="00917C7B" w:rsidTr="00917C7B">
        <w:trPr>
          <w:trHeight w:val="281"/>
        </w:trPr>
        <w:tc>
          <w:tcPr>
            <w:tcW w:w="2645" w:type="dxa"/>
          </w:tcPr>
          <w:p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Nombre o Razón Social:</w:t>
            </w:r>
          </w:p>
        </w:tc>
        <w:tc>
          <w:tcPr>
            <w:tcW w:w="3326" w:type="dxa"/>
            <w:gridSpan w:val="7"/>
          </w:tcPr>
          <w:p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  <w:tc>
          <w:tcPr>
            <w:tcW w:w="1064" w:type="dxa"/>
          </w:tcPr>
          <w:p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CIF/NIF:</w:t>
            </w:r>
          </w:p>
        </w:tc>
        <w:tc>
          <w:tcPr>
            <w:tcW w:w="1125" w:type="dxa"/>
          </w:tcPr>
          <w:p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  <w:tr w:rsidR="00917C7B" w:rsidRPr="00917C7B" w:rsidTr="00917C7B">
        <w:trPr>
          <w:trHeight w:val="281"/>
        </w:trPr>
        <w:tc>
          <w:tcPr>
            <w:tcW w:w="2645" w:type="dxa"/>
          </w:tcPr>
          <w:p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Nombre representante:</w:t>
            </w:r>
          </w:p>
        </w:tc>
        <w:tc>
          <w:tcPr>
            <w:tcW w:w="5515" w:type="dxa"/>
            <w:gridSpan w:val="9"/>
          </w:tcPr>
          <w:p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  <w:tr w:rsidR="00917C7B" w:rsidRPr="00917C7B" w:rsidTr="00917C7B">
        <w:trPr>
          <w:trHeight w:val="281"/>
        </w:trPr>
        <w:tc>
          <w:tcPr>
            <w:tcW w:w="2645" w:type="dxa"/>
          </w:tcPr>
          <w:p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Dirección:</w:t>
            </w:r>
          </w:p>
        </w:tc>
        <w:tc>
          <w:tcPr>
            <w:tcW w:w="5515" w:type="dxa"/>
            <w:gridSpan w:val="9"/>
          </w:tcPr>
          <w:p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  <w:tr w:rsidR="00917C7B" w:rsidRPr="00917C7B" w:rsidTr="00917C7B">
        <w:trPr>
          <w:trHeight w:val="281"/>
        </w:trPr>
        <w:tc>
          <w:tcPr>
            <w:tcW w:w="2645" w:type="dxa"/>
          </w:tcPr>
          <w:p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Código postal:</w:t>
            </w:r>
          </w:p>
        </w:tc>
        <w:tc>
          <w:tcPr>
            <w:tcW w:w="1031" w:type="dxa"/>
          </w:tcPr>
          <w:p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  <w:tc>
          <w:tcPr>
            <w:tcW w:w="1097" w:type="dxa"/>
            <w:gridSpan w:val="3"/>
          </w:tcPr>
          <w:p w:rsidR="00917C7B" w:rsidRPr="00917C7B" w:rsidRDefault="00917C7B" w:rsidP="00917C7B">
            <w:pPr>
              <w:ind w:right="-111"/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Localidad:</w:t>
            </w:r>
          </w:p>
        </w:tc>
        <w:tc>
          <w:tcPr>
            <w:tcW w:w="3387" w:type="dxa"/>
            <w:gridSpan w:val="5"/>
          </w:tcPr>
          <w:p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  <w:tr w:rsidR="00917C7B" w:rsidRPr="00917C7B" w:rsidTr="00917C7B">
        <w:trPr>
          <w:trHeight w:val="286"/>
        </w:trPr>
        <w:tc>
          <w:tcPr>
            <w:tcW w:w="2645" w:type="dxa"/>
          </w:tcPr>
          <w:p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Isla de Residencia:</w:t>
            </w:r>
          </w:p>
        </w:tc>
        <w:tc>
          <w:tcPr>
            <w:tcW w:w="1463" w:type="dxa"/>
            <w:gridSpan w:val="2"/>
          </w:tcPr>
          <w:p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  <w:tc>
          <w:tcPr>
            <w:tcW w:w="1064" w:type="dxa"/>
            <w:gridSpan w:val="3"/>
          </w:tcPr>
          <w:p w:rsidR="00917C7B" w:rsidRPr="00917C7B" w:rsidRDefault="00917C7B" w:rsidP="00917C7B">
            <w:pPr>
              <w:ind w:right="-111"/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Provincia:</w:t>
            </w:r>
          </w:p>
        </w:tc>
        <w:tc>
          <w:tcPr>
            <w:tcW w:w="2988" w:type="dxa"/>
            <w:gridSpan w:val="4"/>
          </w:tcPr>
          <w:p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  <w:tr w:rsidR="00917C7B" w:rsidRPr="00917C7B" w:rsidTr="00917C7B">
        <w:trPr>
          <w:trHeight w:val="281"/>
        </w:trPr>
        <w:tc>
          <w:tcPr>
            <w:tcW w:w="2645" w:type="dxa"/>
          </w:tcPr>
          <w:p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Teléfono:</w:t>
            </w:r>
          </w:p>
        </w:tc>
        <w:tc>
          <w:tcPr>
            <w:tcW w:w="1729" w:type="dxa"/>
            <w:gridSpan w:val="3"/>
          </w:tcPr>
          <w:p w:rsidR="00917C7B" w:rsidRPr="00917C7B" w:rsidRDefault="00917C7B" w:rsidP="00917C7B">
            <w:pPr>
              <w:rPr>
                <w:b/>
                <w:sz w:val="22"/>
                <w:szCs w:val="22"/>
                <w:lang w:bidi="es-ES"/>
              </w:rPr>
            </w:pPr>
          </w:p>
        </w:tc>
        <w:tc>
          <w:tcPr>
            <w:tcW w:w="855" w:type="dxa"/>
            <w:gridSpan w:val="3"/>
          </w:tcPr>
          <w:p w:rsidR="00917C7B" w:rsidRPr="00917C7B" w:rsidRDefault="00917C7B" w:rsidP="00917C7B">
            <w:pPr>
              <w:ind w:right="-125"/>
              <w:rPr>
                <w:b/>
                <w:sz w:val="22"/>
                <w:szCs w:val="22"/>
                <w:lang w:bidi="es-ES"/>
              </w:rPr>
            </w:pPr>
            <w:r w:rsidRPr="00917C7B">
              <w:rPr>
                <w:b/>
                <w:sz w:val="22"/>
                <w:szCs w:val="22"/>
                <w:lang w:bidi="es-ES"/>
              </w:rPr>
              <w:t>Email:</w:t>
            </w:r>
          </w:p>
        </w:tc>
        <w:tc>
          <w:tcPr>
            <w:tcW w:w="2931" w:type="dxa"/>
            <w:gridSpan w:val="3"/>
          </w:tcPr>
          <w:p w:rsidR="00917C7B" w:rsidRPr="00917C7B" w:rsidRDefault="00917C7B" w:rsidP="00917C7B">
            <w:pPr>
              <w:rPr>
                <w:sz w:val="22"/>
                <w:szCs w:val="22"/>
                <w:lang w:bidi="es-ES"/>
              </w:rPr>
            </w:pPr>
          </w:p>
        </w:tc>
      </w:tr>
    </w:tbl>
    <w:p w:rsidR="0006017E" w:rsidRDefault="0006017E"/>
    <w:p w:rsidR="0006017E" w:rsidRDefault="0006017E">
      <w:pPr>
        <w:rPr>
          <w:b/>
          <w:bCs/>
        </w:rPr>
      </w:pPr>
      <w:r w:rsidRPr="0006017E">
        <w:rPr>
          <w:b/>
          <w:bCs/>
        </w:rPr>
        <w:t>DATOS DEL EQUIPO</w:t>
      </w:r>
    </w:p>
    <w:p w:rsidR="0006017E" w:rsidRPr="0006017E" w:rsidRDefault="0006017E">
      <w:pPr>
        <w:rPr>
          <w:b/>
          <w:bCs/>
        </w:rPr>
      </w:pPr>
      <w:r w:rsidRPr="0006017E">
        <w:rPr>
          <w:b/>
          <w:bCs/>
        </w:rPr>
        <w:t xml:space="preserve"> </w:t>
      </w: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544"/>
        <w:gridCol w:w="1134"/>
        <w:gridCol w:w="2931"/>
      </w:tblGrid>
      <w:tr w:rsidR="0006017E" w:rsidRPr="0006017E" w:rsidTr="0006017E">
        <w:trPr>
          <w:trHeight w:val="281"/>
        </w:trPr>
        <w:tc>
          <w:tcPr>
            <w:tcW w:w="8160" w:type="dxa"/>
            <w:gridSpan w:val="4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Pasajeros</w:t>
            </w:r>
          </w:p>
        </w:tc>
      </w:tr>
      <w:tr w:rsidR="0006017E" w:rsidRPr="0006017E" w:rsidTr="0006017E">
        <w:trPr>
          <w:trHeight w:val="281"/>
        </w:trPr>
        <w:tc>
          <w:tcPr>
            <w:tcW w:w="4095" w:type="dxa"/>
            <w:gridSpan w:val="2"/>
          </w:tcPr>
          <w:p w:rsidR="0006017E" w:rsidRPr="00917C7B" w:rsidRDefault="0006017E" w:rsidP="00555139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917C7B">
              <w:rPr>
                <w:rFonts w:cstheme="minorHAnsi"/>
                <w:b/>
                <w:sz w:val="22"/>
                <w:szCs w:val="22"/>
                <w:lang w:bidi="es-ES"/>
              </w:rPr>
              <w:t xml:space="preserve">Nombre </w:t>
            </w: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y Apellidos</w:t>
            </w:r>
          </w:p>
        </w:tc>
        <w:tc>
          <w:tcPr>
            <w:tcW w:w="1134" w:type="dxa"/>
          </w:tcPr>
          <w:p w:rsidR="0006017E" w:rsidRPr="0006017E" w:rsidRDefault="0006017E" w:rsidP="00555139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DNI</w:t>
            </w:r>
          </w:p>
        </w:tc>
        <w:tc>
          <w:tcPr>
            <w:tcW w:w="2931" w:type="dxa"/>
          </w:tcPr>
          <w:p w:rsidR="0006017E" w:rsidRPr="00917C7B" w:rsidRDefault="0006017E" w:rsidP="00555139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Municipio de residencia</w:t>
            </w: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06017E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1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2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3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4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5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6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7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8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9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06017E" w:rsidRPr="0006017E" w:rsidTr="0006017E">
        <w:trPr>
          <w:trHeight w:val="281"/>
        </w:trPr>
        <w:tc>
          <w:tcPr>
            <w:tcW w:w="551" w:type="dxa"/>
          </w:tcPr>
          <w:p w:rsidR="0006017E" w:rsidRPr="0006017E" w:rsidRDefault="0006017E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10</w:t>
            </w:r>
          </w:p>
        </w:tc>
        <w:tc>
          <w:tcPr>
            <w:tcW w:w="3544" w:type="dxa"/>
          </w:tcPr>
          <w:p w:rsidR="0006017E" w:rsidRPr="00917C7B" w:rsidRDefault="0006017E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134" w:type="dxa"/>
          </w:tcPr>
          <w:p w:rsidR="0006017E" w:rsidRPr="0006017E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06017E" w:rsidRPr="00917C7B" w:rsidRDefault="0006017E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</w:tbl>
    <w:p w:rsidR="004B7D9B" w:rsidRDefault="004B7D9B" w:rsidP="00917C7B">
      <w:pPr>
        <w:ind w:right="-291"/>
      </w:pPr>
    </w:p>
    <w:p w:rsidR="00284F9A" w:rsidRDefault="00284F9A" w:rsidP="00917C7B">
      <w:pPr>
        <w:ind w:right="-291"/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559"/>
        <w:gridCol w:w="851"/>
        <w:gridCol w:w="2268"/>
        <w:gridCol w:w="1465"/>
        <w:gridCol w:w="1466"/>
      </w:tblGrid>
      <w:tr w:rsidR="00555139" w:rsidRPr="0006017E" w:rsidTr="002874AB">
        <w:trPr>
          <w:trHeight w:val="281"/>
        </w:trPr>
        <w:tc>
          <w:tcPr>
            <w:tcW w:w="8160" w:type="dxa"/>
            <w:gridSpan w:val="6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 xml:space="preserve">Datos de la </w:t>
            </w:r>
            <w:r>
              <w:rPr>
                <w:rFonts w:cstheme="minorHAnsi"/>
                <w:b/>
                <w:sz w:val="22"/>
                <w:szCs w:val="22"/>
                <w:lang w:bidi="es-ES"/>
              </w:rPr>
              <w:t>Ida</w:t>
            </w:r>
          </w:p>
        </w:tc>
      </w:tr>
      <w:tr w:rsidR="00555139" w:rsidRPr="0006017E" w:rsidTr="002874AB">
        <w:trPr>
          <w:trHeight w:val="281"/>
        </w:trPr>
        <w:tc>
          <w:tcPr>
            <w:tcW w:w="2110" w:type="dxa"/>
            <w:gridSpan w:val="2"/>
          </w:tcPr>
          <w:p w:rsidR="00555139" w:rsidRPr="00917C7B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Fecha</w:t>
            </w:r>
          </w:p>
        </w:tc>
        <w:tc>
          <w:tcPr>
            <w:tcW w:w="8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Hora</w:t>
            </w:r>
          </w:p>
        </w:tc>
        <w:tc>
          <w:tcPr>
            <w:tcW w:w="2268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 w:rsidRPr="004B7D9B">
              <w:rPr>
                <w:rFonts w:cstheme="minorHAnsi"/>
                <w:b/>
                <w:sz w:val="22"/>
                <w:szCs w:val="22"/>
                <w:lang w:bidi="es-ES"/>
              </w:rPr>
              <w:t>Medio de transporte</w:t>
            </w:r>
          </w:p>
        </w:tc>
        <w:tc>
          <w:tcPr>
            <w:tcW w:w="1465" w:type="dxa"/>
          </w:tcPr>
          <w:p w:rsidR="00555139" w:rsidRPr="00917C7B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Origen</w:t>
            </w:r>
          </w:p>
        </w:tc>
        <w:tc>
          <w:tcPr>
            <w:tcW w:w="1466" w:type="dxa"/>
          </w:tcPr>
          <w:p w:rsidR="00555139" w:rsidRPr="00917C7B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Destino</w:t>
            </w: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1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2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3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4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5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6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7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8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9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555139" w:rsidRPr="0006017E" w:rsidTr="002874AB">
        <w:trPr>
          <w:trHeight w:val="281"/>
        </w:trPr>
        <w:tc>
          <w:tcPr>
            <w:tcW w:w="551" w:type="dxa"/>
          </w:tcPr>
          <w:p w:rsidR="00555139" w:rsidRPr="0006017E" w:rsidRDefault="00555139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10</w:t>
            </w:r>
          </w:p>
        </w:tc>
        <w:tc>
          <w:tcPr>
            <w:tcW w:w="1559" w:type="dxa"/>
          </w:tcPr>
          <w:p w:rsidR="00555139" w:rsidRPr="00917C7B" w:rsidRDefault="00555139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555139" w:rsidRPr="0006017E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555139" w:rsidRPr="00917C7B" w:rsidRDefault="00555139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</w:tbl>
    <w:p w:rsidR="004B7D9B" w:rsidRDefault="004B7D9B" w:rsidP="00917C7B">
      <w:pPr>
        <w:ind w:right="-291"/>
      </w:pPr>
    </w:p>
    <w:p w:rsidR="00284F9A" w:rsidRDefault="00284F9A" w:rsidP="00917C7B">
      <w:pPr>
        <w:ind w:right="-291"/>
      </w:pPr>
    </w:p>
    <w:p w:rsidR="00284F9A" w:rsidRDefault="00284F9A" w:rsidP="00917C7B">
      <w:pPr>
        <w:ind w:right="-291"/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559"/>
        <w:gridCol w:w="851"/>
        <w:gridCol w:w="2268"/>
        <w:gridCol w:w="1465"/>
        <w:gridCol w:w="1466"/>
      </w:tblGrid>
      <w:tr w:rsidR="004B7D9B" w:rsidRPr="0006017E" w:rsidTr="002874AB">
        <w:trPr>
          <w:trHeight w:val="281"/>
        </w:trPr>
        <w:tc>
          <w:tcPr>
            <w:tcW w:w="8160" w:type="dxa"/>
            <w:gridSpan w:val="6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 xml:space="preserve">Datos de la </w:t>
            </w:r>
            <w:r>
              <w:rPr>
                <w:rFonts w:cstheme="minorHAnsi"/>
                <w:b/>
                <w:sz w:val="22"/>
                <w:szCs w:val="22"/>
                <w:lang w:bidi="es-ES"/>
              </w:rPr>
              <w:t>Vuelta</w:t>
            </w:r>
          </w:p>
        </w:tc>
      </w:tr>
      <w:tr w:rsidR="004B7D9B" w:rsidRPr="0006017E" w:rsidTr="004B7D9B">
        <w:trPr>
          <w:trHeight w:val="281"/>
        </w:trPr>
        <w:tc>
          <w:tcPr>
            <w:tcW w:w="2110" w:type="dxa"/>
            <w:gridSpan w:val="2"/>
          </w:tcPr>
          <w:p w:rsidR="004B7D9B" w:rsidRPr="00917C7B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Fecha</w:t>
            </w:r>
          </w:p>
        </w:tc>
        <w:tc>
          <w:tcPr>
            <w:tcW w:w="8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Hora</w:t>
            </w:r>
          </w:p>
        </w:tc>
        <w:tc>
          <w:tcPr>
            <w:tcW w:w="2268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 w:rsidRPr="004B7D9B">
              <w:rPr>
                <w:rFonts w:cstheme="minorHAnsi"/>
                <w:b/>
                <w:sz w:val="22"/>
                <w:szCs w:val="22"/>
                <w:lang w:bidi="es-ES"/>
              </w:rPr>
              <w:t>Medio de transporte</w:t>
            </w:r>
          </w:p>
        </w:tc>
        <w:tc>
          <w:tcPr>
            <w:tcW w:w="1465" w:type="dxa"/>
          </w:tcPr>
          <w:p w:rsidR="004B7D9B" w:rsidRPr="00917C7B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Origen</w:t>
            </w:r>
          </w:p>
        </w:tc>
        <w:tc>
          <w:tcPr>
            <w:tcW w:w="1466" w:type="dxa"/>
          </w:tcPr>
          <w:p w:rsidR="004B7D9B" w:rsidRPr="00917C7B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Destino</w:t>
            </w: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1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2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3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4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5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6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7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8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9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4B7D9B" w:rsidRPr="0006017E" w:rsidTr="004B7D9B">
        <w:trPr>
          <w:trHeight w:val="281"/>
        </w:trPr>
        <w:tc>
          <w:tcPr>
            <w:tcW w:w="551" w:type="dxa"/>
          </w:tcPr>
          <w:p w:rsidR="004B7D9B" w:rsidRPr="0006017E" w:rsidRDefault="004B7D9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 w:rsidRPr="0006017E">
              <w:rPr>
                <w:rFonts w:cstheme="minorHAnsi"/>
                <w:b/>
                <w:sz w:val="22"/>
                <w:szCs w:val="22"/>
                <w:lang w:bidi="es-ES"/>
              </w:rPr>
              <w:t>10</w:t>
            </w:r>
          </w:p>
        </w:tc>
        <w:tc>
          <w:tcPr>
            <w:tcW w:w="1559" w:type="dxa"/>
          </w:tcPr>
          <w:p w:rsidR="004B7D9B" w:rsidRPr="00917C7B" w:rsidRDefault="004B7D9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851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268" w:type="dxa"/>
          </w:tcPr>
          <w:p w:rsidR="004B7D9B" w:rsidRPr="0006017E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5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1466" w:type="dxa"/>
          </w:tcPr>
          <w:p w:rsidR="004B7D9B" w:rsidRPr="00917C7B" w:rsidRDefault="004B7D9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</w:tbl>
    <w:p w:rsidR="004B7D9B" w:rsidRDefault="004B7D9B" w:rsidP="00917C7B">
      <w:pPr>
        <w:ind w:right="-291"/>
      </w:pPr>
    </w:p>
    <w:p w:rsidR="006F22DB" w:rsidRDefault="006F22DB" w:rsidP="00917C7B">
      <w:pPr>
        <w:ind w:right="-291"/>
      </w:pPr>
    </w:p>
    <w:p w:rsidR="006F22DB" w:rsidRPr="006F22DB" w:rsidRDefault="006F22DB" w:rsidP="006F22DB">
      <w:pPr>
        <w:rPr>
          <w:b/>
          <w:bCs/>
        </w:rPr>
      </w:pPr>
      <w:r w:rsidRPr="0006017E">
        <w:rPr>
          <w:b/>
          <w:bCs/>
        </w:rPr>
        <w:t xml:space="preserve">DATOS </w:t>
      </w:r>
      <w:r>
        <w:rPr>
          <w:b/>
          <w:bCs/>
        </w:rPr>
        <w:t>DE LA CARGA</w:t>
      </w:r>
    </w:p>
    <w:p w:rsidR="006F22DB" w:rsidRDefault="006F22DB" w:rsidP="00917C7B">
      <w:pPr>
        <w:ind w:right="-291"/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1418"/>
        <w:gridCol w:w="2931"/>
      </w:tblGrid>
      <w:tr w:rsidR="006F22DB" w:rsidRPr="0006017E" w:rsidTr="002874AB">
        <w:trPr>
          <w:trHeight w:val="281"/>
        </w:trPr>
        <w:tc>
          <w:tcPr>
            <w:tcW w:w="8160" w:type="dxa"/>
            <w:gridSpan w:val="3"/>
          </w:tcPr>
          <w:p w:rsidR="006F22DB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IDA</w:t>
            </w:r>
          </w:p>
        </w:tc>
      </w:tr>
      <w:tr w:rsidR="006F22DB" w:rsidRPr="0006017E" w:rsidTr="002874AB">
        <w:trPr>
          <w:trHeight w:val="281"/>
        </w:trPr>
        <w:tc>
          <w:tcPr>
            <w:tcW w:w="8160" w:type="dxa"/>
            <w:gridSpan w:val="3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Dirección de recogida</w:t>
            </w:r>
          </w:p>
        </w:tc>
      </w:tr>
      <w:tr w:rsidR="006F22DB" w:rsidRPr="0006017E" w:rsidTr="002874AB">
        <w:trPr>
          <w:trHeight w:val="281"/>
        </w:trPr>
        <w:tc>
          <w:tcPr>
            <w:tcW w:w="8160" w:type="dxa"/>
            <w:gridSpan w:val="3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Fecha:</w:t>
            </w:r>
          </w:p>
        </w:tc>
      </w:tr>
      <w:tr w:rsidR="006F22DB" w:rsidRPr="0006017E" w:rsidTr="002874AB">
        <w:trPr>
          <w:trHeight w:val="281"/>
        </w:trPr>
        <w:tc>
          <w:tcPr>
            <w:tcW w:w="8160" w:type="dxa"/>
            <w:gridSpan w:val="3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Persona de contacto:</w:t>
            </w:r>
          </w:p>
        </w:tc>
      </w:tr>
      <w:tr w:rsidR="006F22DB" w:rsidRPr="0006017E" w:rsidTr="002874AB">
        <w:trPr>
          <w:trHeight w:val="281"/>
        </w:trPr>
        <w:tc>
          <w:tcPr>
            <w:tcW w:w="8160" w:type="dxa"/>
            <w:gridSpan w:val="3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Teléfono</w:t>
            </w: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:</w:t>
            </w:r>
          </w:p>
        </w:tc>
      </w:tr>
      <w:tr w:rsidR="006F22DB" w:rsidRPr="0006017E" w:rsidTr="002874AB">
        <w:trPr>
          <w:trHeight w:val="281"/>
        </w:trPr>
        <w:tc>
          <w:tcPr>
            <w:tcW w:w="8160" w:type="dxa"/>
            <w:gridSpan w:val="3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Correo electrónico</w:t>
            </w: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:</w:t>
            </w:r>
          </w:p>
        </w:tc>
      </w:tr>
      <w:tr w:rsidR="006F22DB" w:rsidRPr="0006017E" w:rsidTr="006F22DB">
        <w:trPr>
          <w:trHeight w:val="281"/>
        </w:trPr>
        <w:tc>
          <w:tcPr>
            <w:tcW w:w="3811" w:type="dxa"/>
          </w:tcPr>
          <w:p w:rsidR="006F22DB" w:rsidRPr="00917C7B" w:rsidRDefault="006F22D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Descripción</w:t>
            </w:r>
          </w:p>
        </w:tc>
        <w:tc>
          <w:tcPr>
            <w:tcW w:w="1418" w:type="dxa"/>
          </w:tcPr>
          <w:p w:rsidR="006F22DB" w:rsidRPr="0006017E" w:rsidRDefault="006F22DB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Medidas</w:t>
            </w:r>
          </w:p>
        </w:tc>
        <w:tc>
          <w:tcPr>
            <w:tcW w:w="2931" w:type="dxa"/>
          </w:tcPr>
          <w:p w:rsidR="006F22DB" w:rsidRPr="00917C7B" w:rsidRDefault="006F22DB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Peso</w:t>
            </w:r>
          </w:p>
        </w:tc>
      </w:tr>
      <w:tr w:rsidR="006F22DB" w:rsidRPr="0006017E" w:rsidTr="002874AB">
        <w:trPr>
          <w:trHeight w:val="281"/>
        </w:trPr>
        <w:tc>
          <w:tcPr>
            <w:tcW w:w="3811" w:type="dxa"/>
          </w:tcPr>
          <w:p w:rsidR="006F22DB" w:rsidRPr="00917C7B" w:rsidRDefault="006F22D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6F22DB" w:rsidRPr="0006017E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6F22DB" w:rsidRPr="0006017E" w:rsidTr="002874AB">
        <w:trPr>
          <w:trHeight w:val="281"/>
        </w:trPr>
        <w:tc>
          <w:tcPr>
            <w:tcW w:w="3811" w:type="dxa"/>
          </w:tcPr>
          <w:p w:rsidR="006F22DB" w:rsidRPr="00917C7B" w:rsidRDefault="006F22D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6F22DB" w:rsidRPr="0006017E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6F22DB" w:rsidRPr="0006017E" w:rsidTr="002874AB">
        <w:trPr>
          <w:trHeight w:val="281"/>
        </w:trPr>
        <w:tc>
          <w:tcPr>
            <w:tcW w:w="3811" w:type="dxa"/>
          </w:tcPr>
          <w:p w:rsidR="006F22DB" w:rsidRPr="00917C7B" w:rsidRDefault="006F22D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6F22DB" w:rsidRPr="0006017E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6F22DB" w:rsidRPr="0006017E" w:rsidTr="002874AB">
        <w:trPr>
          <w:trHeight w:val="281"/>
        </w:trPr>
        <w:tc>
          <w:tcPr>
            <w:tcW w:w="3811" w:type="dxa"/>
          </w:tcPr>
          <w:p w:rsidR="006F22DB" w:rsidRPr="00917C7B" w:rsidRDefault="006F22D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6F22DB" w:rsidRPr="0006017E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6F22DB" w:rsidRPr="0006017E" w:rsidTr="002874AB">
        <w:trPr>
          <w:trHeight w:val="281"/>
        </w:trPr>
        <w:tc>
          <w:tcPr>
            <w:tcW w:w="3811" w:type="dxa"/>
          </w:tcPr>
          <w:p w:rsidR="006F22DB" w:rsidRPr="00917C7B" w:rsidRDefault="006F22D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6F22DB" w:rsidRPr="0006017E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6F22DB" w:rsidRPr="0006017E" w:rsidTr="002874AB">
        <w:trPr>
          <w:trHeight w:val="281"/>
        </w:trPr>
        <w:tc>
          <w:tcPr>
            <w:tcW w:w="3811" w:type="dxa"/>
          </w:tcPr>
          <w:p w:rsidR="006F22DB" w:rsidRPr="00917C7B" w:rsidRDefault="006F22D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6F22DB" w:rsidRPr="0006017E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6F22DB" w:rsidRPr="0006017E" w:rsidTr="002874AB">
        <w:trPr>
          <w:trHeight w:val="281"/>
        </w:trPr>
        <w:tc>
          <w:tcPr>
            <w:tcW w:w="3811" w:type="dxa"/>
          </w:tcPr>
          <w:p w:rsidR="006F22DB" w:rsidRPr="00917C7B" w:rsidRDefault="006F22D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6F22DB" w:rsidRPr="0006017E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6F22DB" w:rsidRPr="0006017E" w:rsidTr="006F22DB">
        <w:trPr>
          <w:trHeight w:val="281"/>
        </w:trPr>
        <w:tc>
          <w:tcPr>
            <w:tcW w:w="3811" w:type="dxa"/>
          </w:tcPr>
          <w:p w:rsidR="006F22DB" w:rsidRPr="00917C7B" w:rsidRDefault="006F22DB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6F22DB" w:rsidRPr="0006017E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6F22DB" w:rsidRPr="00917C7B" w:rsidRDefault="006F22DB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</w:tbl>
    <w:p w:rsidR="006F22DB" w:rsidRDefault="006F22DB" w:rsidP="00917C7B">
      <w:pPr>
        <w:ind w:right="-291"/>
      </w:pPr>
    </w:p>
    <w:p w:rsidR="00284F9A" w:rsidRDefault="00284F9A" w:rsidP="00917C7B">
      <w:pPr>
        <w:ind w:right="-291"/>
      </w:pPr>
    </w:p>
    <w:tbl>
      <w:tblPr>
        <w:tblW w:w="81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1418"/>
        <w:gridCol w:w="2931"/>
      </w:tblGrid>
      <w:tr w:rsidR="00284F9A" w:rsidRPr="0006017E" w:rsidTr="002874AB">
        <w:trPr>
          <w:trHeight w:val="281"/>
        </w:trPr>
        <w:tc>
          <w:tcPr>
            <w:tcW w:w="8160" w:type="dxa"/>
            <w:gridSpan w:val="3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VUELTA</w:t>
            </w:r>
          </w:p>
        </w:tc>
      </w:tr>
      <w:tr w:rsidR="00284F9A" w:rsidRPr="0006017E" w:rsidTr="002874AB">
        <w:trPr>
          <w:trHeight w:val="281"/>
        </w:trPr>
        <w:tc>
          <w:tcPr>
            <w:tcW w:w="8160" w:type="dxa"/>
            <w:gridSpan w:val="3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 xml:space="preserve">Dirección de </w:t>
            </w:r>
            <w:r>
              <w:rPr>
                <w:rFonts w:cstheme="minorHAnsi"/>
                <w:b/>
                <w:sz w:val="22"/>
                <w:szCs w:val="22"/>
                <w:lang w:bidi="es-ES"/>
              </w:rPr>
              <w:t>entrega:</w:t>
            </w:r>
          </w:p>
        </w:tc>
      </w:tr>
      <w:tr w:rsidR="00284F9A" w:rsidRPr="0006017E" w:rsidTr="002874AB">
        <w:trPr>
          <w:trHeight w:val="281"/>
        </w:trPr>
        <w:tc>
          <w:tcPr>
            <w:tcW w:w="8160" w:type="dxa"/>
            <w:gridSpan w:val="3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Fecha:</w:t>
            </w:r>
          </w:p>
        </w:tc>
      </w:tr>
      <w:tr w:rsidR="00284F9A" w:rsidRPr="0006017E" w:rsidTr="002874AB">
        <w:trPr>
          <w:trHeight w:val="281"/>
        </w:trPr>
        <w:tc>
          <w:tcPr>
            <w:tcW w:w="8160" w:type="dxa"/>
            <w:gridSpan w:val="3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Persona de contacto:</w:t>
            </w:r>
          </w:p>
        </w:tc>
      </w:tr>
      <w:tr w:rsidR="00284F9A" w:rsidRPr="0006017E" w:rsidTr="002874AB">
        <w:trPr>
          <w:trHeight w:val="281"/>
        </w:trPr>
        <w:tc>
          <w:tcPr>
            <w:tcW w:w="8160" w:type="dxa"/>
            <w:gridSpan w:val="3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Teléfono</w:t>
            </w: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:</w:t>
            </w:r>
          </w:p>
        </w:tc>
      </w:tr>
      <w:tr w:rsidR="00284F9A" w:rsidRPr="0006017E" w:rsidTr="002874AB">
        <w:trPr>
          <w:trHeight w:val="281"/>
        </w:trPr>
        <w:tc>
          <w:tcPr>
            <w:tcW w:w="8160" w:type="dxa"/>
            <w:gridSpan w:val="3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Correo electrónico</w:t>
            </w:r>
            <w:r w:rsidRPr="006F22DB">
              <w:rPr>
                <w:rFonts w:cstheme="minorHAnsi"/>
                <w:b/>
                <w:sz w:val="22"/>
                <w:szCs w:val="22"/>
                <w:lang w:bidi="es-ES"/>
              </w:rPr>
              <w:t>:</w:t>
            </w:r>
          </w:p>
        </w:tc>
      </w:tr>
      <w:tr w:rsidR="00284F9A" w:rsidRPr="0006017E" w:rsidTr="002874AB">
        <w:trPr>
          <w:trHeight w:val="281"/>
        </w:trPr>
        <w:tc>
          <w:tcPr>
            <w:tcW w:w="3811" w:type="dxa"/>
          </w:tcPr>
          <w:p w:rsidR="00284F9A" w:rsidRPr="00917C7B" w:rsidRDefault="00284F9A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Descripción</w:t>
            </w:r>
          </w:p>
        </w:tc>
        <w:tc>
          <w:tcPr>
            <w:tcW w:w="1418" w:type="dxa"/>
          </w:tcPr>
          <w:p w:rsidR="00284F9A" w:rsidRPr="0006017E" w:rsidRDefault="00284F9A" w:rsidP="002874AB">
            <w:pPr>
              <w:jc w:val="center"/>
              <w:rPr>
                <w:rFonts w:cstheme="minorHAnsi"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Medidas</w:t>
            </w:r>
          </w:p>
        </w:tc>
        <w:tc>
          <w:tcPr>
            <w:tcW w:w="2931" w:type="dxa"/>
          </w:tcPr>
          <w:p w:rsidR="00284F9A" w:rsidRPr="00917C7B" w:rsidRDefault="00284F9A" w:rsidP="002874AB">
            <w:pPr>
              <w:jc w:val="center"/>
              <w:rPr>
                <w:rFonts w:cstheme="minorHAnsi"/>
                <w:b/>
                <w:sz w:val="22"/>
                <w:szCs w:val="22"/>
                <w:lang w:bidi="es-ES"/>
              </w:rPr>
            </w:pPr>
            <w:r>
              <w:rPr>
                <w:rFonts w:cstheme="minorHAnsi"/>
                <w:b/>
                <w:sz w:val="22"/>
                <w:szCs w:val="22"/>
                <w:lang w:bidi="es-ES"/>
              </w:rPr>
              <w:t>Peso</w:t>
            </w:r>
          </w:p>
        </w:tc>
      </w:tr>
      <w:tr w:rsidR="00284F9A" w:rsidRPr="0006017E" w:rsidTr="002874AB">
        <w:trPr>
          <w:trHeight w:val="281"/>
        </w:trPr>
        <w:tc>
          <w:tcPr>
            <w:tcW w:w="3811" w:type="dxa"/>
          </w:tcPr>
          <w:p w:rsidR="00284F9A" w:rsidRPr="00917C7B" w:rsidRDefault="00284F9A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284F9A" w:rsidRPr="0006017E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284F9A" w:rsidRPr="0006017E" w:rsidTr="002874AB">
        <w:trPr>
          <w:trHeight w:val="281"/>
        </w:trPr>
        <w:tc>
          <w:tcPr>
            <w:tcW w:w="3811" w:type="dxa"/>
          </w:tcPr>
          <w:p w:rsidR="00284F9A" w:rsidRPr="00917C7B" w:rsidRDefault="00284F9A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284F9A" w:rsidRPr="0006017E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284F9A" w:rsidRPr="0006017E" w:rsidTr="002874AB">
        <w:trPr>
          <w:trHeight w:val="281"/>
        </w:trPr>
        <w:tc>
          <w:tcPr>
            <w:tcW w:w="3811" w:type="dxa"/>
          </w:tcPr>
          <w:p w:rsidR="00284F9A" w:rsidRPr="00917C7B" w:rsidRDefault="00284F9A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284F9A" w:rsidRPr="0006017E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284F9A" w:rsidRPr="0006017E" w:rsidTr="002874AB">
        <w:trPr>
          <w:trHeight w:val="281"/>
        </w:trPr>
        <w:tc>
          <w:tcPr>
            <w:tcW w:w="3811" w:type="dxa"/>
          </w:tcPr>
          <w:p w:rsidR="00284F9A" w:rsidRPr="00917C7B" w:rsidRDefault="00284F9A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284F9A" w:rsidRPr="0006017E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284F9A" w:rsidRPr="0006017E" w:rsidTr="002874AB">
        <w:trPr>
          <w:trHeight w:val="281"/>
        </w:trPr>
        <w:tc>
          <w:tcPr>
            <w:tcW w:w="3811" w:type="dxa"/>
          </w:tcPr>
          <w:p w:rsidR="00284F9A" w:rsidRPr="00917C7B" w:rsidRDefault="00284F9A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284F9A" w:rsidRPr="0006017E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284F9A" w:rsidRPr="0006017E" w:rsidTr="002874AB">
        <w:trPr>
          <w:trHeight w:val="281"/>
        </w:trPr>
        <w:tc>
          <w:tcPr>
            <w:tcW w:w="3811" w:type="dxa"/>
          </w:tcPr>
          <w:p w:rsidR="00284F9A" w:rsidRPr="00917C7B" w:rsidRDefault="00284F9A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284F9A" w:rsidRPr="0006017E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284F9A" w:rsidRPr="0006017E" w:rsidTr="002874AB">
        <w:trPr>
          <w:trHeight w:val="281"/>
        </w:trPr>
        <w:tc>
          <w:tcPr>
            <w:tcW w:w="3811" w:type="dxa"/>
          </w:tcPr>
          <w:p w:rsidR="00284F9A" w:rsidRPr="00917C7B" w:rsidRDefault="00284F9A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284F9A" w:rsidRPr="0006017E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  <w:tr w:rsidR="00284F9A" w:rsidRPr="0006017E" w:rsidTr="002874AB">
        <w:trPr>
          <w:trHeight w:val="281"/>
        </w:trPr>
        <w:tc>
          <w:tcPr>
            <w:tcW w:w="3811" w:type="dxa"/>
          </w:tcPr>
          <w:p w:rsidR="00284F9A" w:rsidRPr="00917C7B" w:rsidRDefault="00284F9A" w:rsidP="002874AB">
            <w:pPr>
              <w:rPr>
                <w:rFonts w:cstheme="minorHAnsi"/>
                <w:b/>
                <w:sz w:val="22"/>
                <w:szCs w:val="22"/>
                <w:lang w:bidi="es-ES"/>
              </w:rPr>
            </w:pPr>
          </w:p>
        </w:tc>
        <w:tc>
          <w:tcPr>
            <w:tcW w:w="1418" w:type="dxa"/>
          </w:tcPr>
          <w:p w:rsidR="00284F9A" w:rsidRPr="0006017E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  <w:tc>
          <w:tcPr>
            <w:tcW w:w="2931" w:type="dxa"/>
          </w:tcPr>
          <w:p w:rsidR="00284F9A" w:rsidRPr="00917C7B" w:rsidRDefault="00284F9A" w:rsidP="002874AB">
            <w:pPr>
              <w:rPr>
                <w:rFonts w:cstheme="minorHAnsi"/>
                <w:sz w:val="22"/>
                <w:szCs w:val="22"/>
                <w:lang w:bidi="es-ES"/>
              </w:rPr>
            </w:pPr>
          </w:p>
        </w:tc>
      </w:tr>
    </w:tbl>
    <w:p w:rsidR="00284F9A" w:rsidRDefault="00284F9A" w:rsidP="00917C7B">
      <w:pPr>
        <w:ind w:right="-291"/>
      </w:pPr>
    </w:p>
    <w:p w:rsidR="00284F9A" w:rsidRDefault="00284F9A" w:rsidP="00917C7B">
      <w:pPr>
        <w:ind w:right="-291"/>
      </w:pPr>
    </w:p>
    <w:p w:rsidR="00284F9A" w:rsidRDefault="00284F9A" w:rsidP="00917C7B">
      <w:pPr>
        <w:ind w:right="-291"/>
      </w:pPr>
    </w:p>
    <w:p w:rsidR="00284F9A" w:rsidRDefault="00284F9A" w:rsidP="00917C7B">
      <w:pPr>
        <w:ind w:right="-291"/>
      </w:pPr>
    </w:p>
    <w:sectPr w:rsidR="00284F9A" w:rsidSect="00917C7B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CAC" w:rsidRDefault="00182CAC" w:rsidP="00A87703">
      <w:r>
        <w:separator/>
      </w:r>
    </w:p>
  </w:endnote>
  <w:endnote w:type="continuationSeparator" w:id="0">
    <w:p w:rsidR="00182CAC" w:rsidRDefault="00182CAC" w:rsidP="00A8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703" w:rsidRDefault="00A87703" w:rsidP="00A87703">
    <w:pPr>
      <w:pStyle w:val="Piedepgina"/>
      <w:jc w:val="center"/>
    </w:pPr>
    <w:r>
      <w:rPr>
        <w:noProof/>
      </w:rPr>
      <w:drawing>
        <wp:inline distT="0" distB="0" distL="0" distR="0">
          <wp:extent cx="4318000" cy="533400"/>
          <wp:effectExtent l="0" t="0" r="0" b="0"/>
          <wp:docPr id="17629249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924919" name="Imagen 1762924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CAC" w:rsidRDefault="00182CAC" w:rsidP="00A87703">
      <w:r>
        <w:separator/>
      </w:r>
    </w:p>
  </w:footnote>
  <w:footnote w:type="continuationSeparator" w:id="0">
    <w:p w:rsidR="00182CAC" w:rsidRDefault="00182CAC" w:rsidP="00A8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703" w:rsidRDefault="00A87703">
    <w:pPr>
      <w:pStyle w:val="Encabezado"/>
    </w:pPr>
    <w:r>
      <w:rPr>
        <w:noProof/>
      </w:rPr>
      <w:drawing>
        <wp:inline distT="0" distB="0" distL="0" distR="0">
          <wp:extent cx="1212195" cy="626534"/>
          <wp:effectExtent l="0" t="0" r="0" b="0"/>
          <wp:docPr id="2688686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868657" name="Imagen 268868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206" cy="64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7703" w:rsidRDefault="00A87703">
    <w:pPr>
      <w:pStyle w:val="Encabezado"/>
    </w:pPr>
  </w:p>
  <w:p w:rsidR="00A87703" w:rsidRDefault="00A877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7B"/>
    <w:rsid w:val="0006017E"/>
    <w:rsid w:val="00061473"/>
    <w:rsid w:val="00182CAC"/>
    <w:rsid w:val="00284F9A"/>
    <w:rsid w:val="004B7D9B"/>
    <w:rsid w:val="00555139"/>
    <w:rsid w:val="005855D3"/>
    <w:rsid w:val="006F22DB"/>
    <w:rsid w:val="007D70C7"/>
    <w:rsid w:val="00886D92"/>
    <w:rsid w:val="00917C7B"/>
    <w:rsid w:val="009822F1"/>
    <w:rsid w:val="00A8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EBD7"/>
  <w15:chartTrackingRefBased/>
  <w15:docId w15:val="{E4468A6B-EC92-3D47-9479-3DB5F05A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7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703"/>
  </w:style>
  <w:style w:type="paragraph" w:styleId="Piedepgina">
    <w:name w:val="footer"/>
    <w:basedOn w:val="Normal"/>
    <w:link w:val="PiedepginaCar"/>
    <w:uiPriority w:val="99"/>
    <w:unhideWhenUsed/>
    <w:rsid w:val="00A877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igmaci7/Library/Group%20Containers/UBF8T346G9.Office/User%20Content.localized/Templates.localized/Folio%20Premios%20Re&#769;plica.dotx" TargetMode="Externa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Premios Réplica.dotx</Template>
  <TotalTime>52</TotalTime>
  <Pages>3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2024-05-17T15:35:00Z</dcterms:created>
  <dcterms:modified xsi:type="dcterms:W3CDTF">2024-05-17T16:38:00Z</dcterms:modified>
</cp:coreProperties>
</file>